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CD7EED" w:rsidRDefault="00CD7EED" w:rsidP="00EA06CB">
            <w:pPr>
              <w:pStyle w:val="Bezmezer"/>
              <w:jc w:val="center"/>
            </w:pPr>
          </w:p>
          <w:p w:rsidR="000D38BF" w:rsidRDefault="000D38BF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:rsidR="00CD7EED" w:rsidRDefault="00CD7EED" w:rsidP="000E07BD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Default="009116F7" w:rsidP="00EA384C">
            <w:pPr>
              <w:pStyle w:val="Bezmezer"/>
            </w:pP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 xml:space="preserve">Reklamované zboží: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041D87">
              <w:rPr>
                <w:rStyle w:val="Nadpis2Char"/>
                <w:rFonts w:eastAsia="Calibri"/>
              </w:rPr>
              <w:t>Datum nákupu:</w:t>
            </w:r>
            <w:r w:rsidRPr="00CD7EED">
              <w:rPr>
                <w:b/>
              </w:rPr>
              <w:br/>
            </w:r>
            <w:r w:rsidRPr="00CD7EED">
              <w:t>(Datum vystavení faktury)</w:t>
            </w:r>
          </w:p>
          <w:p w:rsidR="00CD7EED" w:rsidRDefault="00CD7EED" w:rsidP="00041D87">
            <w:pPr>
              <w:pStyle w:val="Nadpis2"/>
              <w:spacing w:before="60"/>
            </w:pPr>
            <w:r w:rsidRPr="00515EFB">
              <w:t>Číslo faktury:</w:t>
            </w:r>
          </w:p>
          <w:p w:rsidR="009C3016" w:rsidRPr="009C3016" w:rsidRDefault="009C3016" w:rsidP="009C3016">
            <w:r w:rsidRPr="00041D87">
              <w:rPr>
                <w:rStyle w:val="Nadpis2Char"/>
                <w:rFonts w:eastAsia="Calibri"/>
              </w:rPr>
              <w:t xml:space="preserve">Datum </w:t>
            </w:r>
            <w:r>
              <w:rPr>
                <w:rStyle w:val="Nadpis2Char"/>
                <w:rFonts w:eastAsia="Calibri"/>
              </w:rPr>
              <w:t>převzetí zboží</w:t>
            </w:r>
            <w:r w:rsidRPr="00041D87">
              <w:rPr>
                <w:rStyle w:val="Nadpis2Char"/>
                <w:rFonts w:eastAsia="Calibri"/>
              </w:rPr>
              <w:t>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9C3016">
        <w:trPr>
          <w:trHeight w:val="7873"/>
          <w:jc w:val="center"/>
        </w:trPr>
        <w:tc>
          <w:tcPr>
            <w:tcW w:w="10418" w:type="dxa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D52E0E" w:rsidRDefault="00D52E0E" w:rsidP="00EA384C">
            <w:pPr>
              <w:pStyle w:val="Bezmezer"/>
              <w:rPr>
                <w:i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CD7EED" w:rsidRPr="009C3016" w:rsidRDefault="00CD7EED" w:rsidP="00663FC0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  <w:p w:rsidR="004871DB" w:rsidRPr="004871DB" w:rsidRDefault="004871DB" w:rsidP="004871DB"/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:rsidR="00E64190" w:rsidRDefault="00E64190" w:rsidP="004871DB">
            <w:pPr>
              <w:pStyle w:val="Bezmezer"/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:rsidR="00AC4363" w:rsidRPr="00D52E0E" w:rsidRDefault="00D52E0E" w:rsidP="0014563D">
            <w:pPr>
              <w:pStyle w:val="Bezmezer"/>
              <w:rPr>
                <w:rStyle w:val="Sil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D52E0E">
              <w:rPr>
                <w:rStyle w:val="Sil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Tomáš Černý </w:t>
            </w:r>
            <w:r w:rsidRPr="00D52E0E">
              <w:rPr>
                <w:rStyle w:val="Siln"/>
                <w:rFonts w:asciiTheme="minorHAnsi" w:hAnsiTheme="minorHAnsi" w:cstheme="minorHAnsi"/>
                <w:b w:val="0"/>
                <w:sz w:val="24"/>
                <w:szCs w:val="24"/>
                <w:bdr w:val="none" w:sz="0" w:space="0" w:color="auto" w:frame="1"/>
              </w:rPr>
              <w:t>se sídlem Holoubkov 289, 338 01 Holoubkov, IČ</w:t>
            </w:r>
            <w:r w:rsidR="008C2AA0">
              <w:rPr>
                <w:rStyle w:val="Siln"/>
                <w:rFonts w:asciiTheme="minorHAnsi" w:hAnsiTheme="minorHAnsi" w:cstheme="minorHAnsi"/>
                <w:b w:val="0"/>
                <w:sz w:val="24"/>
                <w:szCs w:val="24"/>
                <w:bdr w:val="none" w:sz="0" w:space="0" w:color="auto" w:frame="1"/>
              </w:rPr>
              <w:t>:</w:t>
            </w:r>
            <w:r w:rsidRPr="00D52E0E">
              <w:rPr>
                <w:rStyle w:val="Siln"/>
                <w:rFonts w:asciiTheme="minorHAnsi" w:hAnsiTheme="minorHAnsi" w:cstheme="minorHAnsi"/>
                <w:b w:val="0"/>
                <w:sz w:val="24"/>
                <w:szCs w:val="24"/>
                <w:bdr w:val="none" w:sz="0" w:space="0" w:color="auto" w:frame="1"/>
              </w:rPr>
              <w:t xml:space="preserve"> 88779793, DIČ</w:t>
            </w:r>
            <w:r w:rsidR="008C2AA0">
              <w:rPr>
                <w:rStyle w:val="Siln"/>
                <w:rFonts w:asciiTheme="minorHAnsi" w:hAnsiTheme="minorHAnsi" w:cstheme="minorHAnsi"/>
                <w:b w:val="0"/>
                <w:sz w:val="24"/>
                <w:szCs w:val="24"/>
                <w:bdr w:val="none" w:sz="0" w:space="0" w:color="auto" w:frame="1"/>
              </w:rPr>
              <w:t>:</w:t>
            </w:r>
            <w:r w:rsidRPr="00D52E0E">
              <w:rPr>
                <w:rStyle w:val="Sil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CZ8008262196 </w:t>
            </w:r>
          </w:p>
          <w:p w:rsidR="00D52E0E" w:rsidRPr="00D52E0E" w:rsidRDefault="00D52E0E" w:rsidP="0014563D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D52E0E" w:rsidRPr="00D52E0E" w:rsidRDefault="0014563D" w:rsidP="0014563D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D52E0E">
              <w:rPr>
                <w:b/>
                <w:sz w:val="24"/>
                <w:szCs w:val="24"/>
              </w:rPr>
              <w:t>Reklamované zboží zašlete nebo předejte osobně na adresu provozovny</w:t>
            </w:r>
            <w:r w:rsidRPr="00D52E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B6291C" w:rsidRPr="00D52E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C4363" w:rsidRPr="00D52E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D7EED" w:rsidRPr="00D52E0E" w:rsidRDefault="00D52E0E" w:rsidP="004837F8">
            <w:pPr>
              <w:pStyle w:val="Bezmezer"/>
              <w:rPr>
                <w:b/>
                <w:sz w:val="24"/>
                <w:szCs w:val="24"/>
              </w:rPr>
            </w:pPr>
            <w:r w:rsidRPr="00D52E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Tomáš Černý - KEY master, </w:t>
            </w:r>
            <w:r w:rsidRPr="00D52E0E">
              <w:rPr>
                <w:rFonts w:asciiTheme="minorHAnsi" w:hAnsiTheme="minorHAnsi" w:cstheme="minorHAnsi"/>
                <w:sz w:val="24"/>
                <w:szCs w:val="24"/>
              </w:rPr>
              <w:t>Holoubkov 15, 338 01 Holoubkov</w:t>
            </w:r>
            <w:r w:rsidRPr="00D52E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14563D" w:rsidRDefault="0014563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D8D" w:rsidRDefault="00881D8D" w:rsidP="006464EB">
      <w:pPr>
        <w:spacing w:after="0" w:line="240" w:lineRule="auto"/>
      </w:pPr>
      <w:r>
        <w:separator/>
      </w:r>
    </w:p>
  </w:endnote>
  <w:endnote w:type="continuationSeparator" w:id="1">
    <w:p w:rsidR="00881D8D" w:rsidRDefault="00881D8D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D8D" w:rsidRDefault="00881D8D" w:rsidP="006464EB">
      <w:pPr>
        <w:spacing w:after="0" w:line="240" w:lineRule="auto"/>
      </w:pPr>
      <w:r>
        <w:separator/>
      </w:r>
    </w:p>
  </w:footnote>
  <w:footnote w:type="continuationSeparator" w:id="1">
    <w:p w:rsidR="00881D8D" w:rsidRDefault="00881D8D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A65E5"/>
    <w:rsid w:val="000027A7"/>
    <w:rsid w:val="0000704A"/>
    <w:rsid w:val="00014FAE"/>
    <w:rsid w:val="00015E27"/>
    <w:rsid w:val="00020316"/>
    <w:rsid w:val="00025956"/>
    <w:rsid w:val="00041D87"/>
    <w:rsid w:val="00045CBC"/>
    <w:rsid w:val="00061325"/>
    <w:rsid w:val="0007239E"/>
    <w:rsid w:val="000837C6"/>
    <w:rsid w:val="00091AA8"/>
    <w:rsid w:val="000C7A68"/>
    <w:rsid w:val="000D38BF"/>
    <w:rsid w:val="000E07BD"/>
    <w:rsid w:val="000E1208"/>
    <w:rsid w:val="000E678B"/>
    <w:rsid w:val="001120B0"/>
    <w:rsid w:val="001158A2"/>
    <w:rsid w:val="00120309"/>
    <w:rsid w:val="00127BF8"/>
    <w:rsid w:val="00127C92"/>
    <w:rsid w:val="00130BE5"/>
    <w:rsid w:val="0014563D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F7A30"/>
    <w:rsid w:val="003151B4"/>
    <w:rsid w:val="00324FFD"/>
    <w:rsid w:val="00362573"/>
    <w:rsid w:val="00372E62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15EFB"/>
    <w:rsid w:val="0052137B"/>
    <w:rsid w:val="00531E3B"/>
    <w:rsid w:val="00532F8C"/>
    <w:rsid w:val="005366DE"/>
    <w:rsid w:val="005500BA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12C55"/>
    <w:rsid w:val="006175E9"/>
    <w:rsid w:val="00623BD7"/>
    <w:rsid w:val="006464EB"/>
    <w:rsid w:val="006550F3"/>
    <w:rsid w:val="00655B92"/>
    <w:rsid w:val="00663FC0"/>
    <w:rsid w:val="0067270A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B07A1"/>
    <w:rsid w:val="007B2DFB"/>
    <w:rsid w:val="007E06C2"/>
    <w:rsid w:val="007E4CD9"/>
    <w:rsid w:val="007E5D48"/>
    <w:rsid w:val="007F1372"/>
    <w:rsid w:val="00811100"/>
    <w:rsid w:val="00822954"/>
    <w:rsid w:val="008231F4"/>
    <w:rsid w:val="00826D77"/>
    <w:rsid w:val="0083377D"/>
    <w:rsid w:val="00841593"/>
    <w:rsid w:val="00852602"/>
    <w:rsid w:val="008529E7"/>
    <w:rsid w:val="00857D13"/>
    <w:rsid w:val="008627EF"/>
    <w:rsid w:val="00881361"/>
    <w:rsid w:val="00881D8D"/>
    <w:rsid w:val="008C2AA0"/>
    <w:rsid w:val="008D18E4"/>
    <w:rsid w:val="008D3AB1"/>
    <w:rsid w:val="008E61C1"/>
    <w:rsid w:val="00902421"/>
    <w:rsid w:val="009040AC"/>
    <w:rsid w:val="009076AA"/>
    <w:rsid w:val="009116F7"/>
    <w:rsid w:val="009312F7"/>
    <w:rsid w:val="009502B3"/>
    <w:rsid w:val="00964CDA"/>
    <w:rsid w:val="00965E5A"/>
    <w:rsid w:val="00976EAC"/>
    <w:rsid w:val="009A1BAD"/>
    <w:rsid w:val="009C3016"/>
    <w:rsid w:val="009C3BE6"/>
    <w:rsid w:val="009C3C8B"/>
    <w:rsid w:val="009E46AD"/>
    <w:rsid w:val="009E6D0D"/>
    <w:rsid w:val="009F165B"/>
    <w:rsid w:val="009F52A9"/>
    <w:rsid w:val="009F6652"/>
    <w:rsid w:val="00A119C0"/>
    <w:rsid w:val="00A176E3"/>
    <w:rsid w:val="00A2642F"/>
    <w:rsid w:val="00A27D98"/>
    <w:rsid w:val="00A5207C"/>
    <w:rsid w:val="00A93587"/>
    <w:rsid w:val="00A94E2B"/>
    <w:rsid w:val="00AA531D"/>
    <w:rsid w:val="00AB557E"/>
    <w:rsid w:val="00AC4363"/>
    <w:rsid w:val="00AE1476"/>
    <w:rsid w:val="00B200AB"/>
    <w:rsid w:val="00B6291C"/>
    <w:rsid w:val="00B73FFF"/>
    <w:rsid w:val="00B92374"/>
    <w:rsid w:val="00B96C32"/>
    <w:rsid w:val="00BC00E5"/>
    <w:rsid w:val="00BE0B9D"/>
    <w:rsid w:val="00BF55E0"/>
    <w:rsid w:val="00C045FC"/>
    <w:rsid w:val="00C13571"/>
    <w:rsid w:val="00C138BF"/>
    <w:rsid w:val="00C313D2"/>
    <w:rsid w:val="00C31E6C"/>
    <w:rsid w:val="00C362A9"/>
    <w:rsid w:val="00C7429C"/>
    <w:rsid w:val="00C93410"/>
    <w:rsid w:val="00CA3425"/>
    <w:rsid w:val="00CA5A86"/>
    <w:rsid w:val="00CA5DA2"/>
    <w:rsid w:val="00CC7E4F"/>
    <w:rsid w:val="00CD15A6"/>
    <w:rsid w:val="00CD45B9"/>
    <w:rsid w:val="00CD7EED"/>
    <w:rsid w:val="00CF0C1D"/>
    <w:rsid w:val="00CF6C7C"/>
    <w:rsid w:val="00D065BF"/>
    <w:rsid w:val="00D21534"/>
    <w:rsid w:val="00D321BF"/>
    <w:rsid w:val="00D44B9F"/>
    <w:rsid w:val="00D52CA0"/>
    <w:rsid w:val="00D52E0E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A06CB"/>
    <w:rsid w:val="00EA384C"/>
    <w:rsid w:val="00EB4BC0"/>
    <w:rsid w:val="00F07C1B"/>
    <w:rsid w:val="00F11E6C"/>
    <w:rsid w:val="00F12D92"/>
    <w:rsid w:val="00F2124F"/>
    <w:rsid w:val="00F25DC4"/>
    <w:rsid w:val="00F33886"/>
    <w:rsid w:val="00F42F05"/>
    <w:rsid w:val="00F5631B"/>
    <w:rsid w:val="00F63A23"/>
    <w:rsid w:val="00F74339"/>
    <w:rsid w:val="00F826E6"/>
    <w:rsid w:val="00F92688"/>
    <w:rsid w:val="00FE5621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">
    <w:name w:val="Podnadpis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5E99-3A44-4696-94C0-D8850DC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2023-10-11T20:33:00Z</dcterms:created>
  <dcterms:modified xsi:type="dcterms:W3CDTF">2023-11-12T20:47:00Z</dcterms:modified>
</cp:coreProperties>
</file>